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96DE" w14:textId="239AF3FC" w:rsidR="00816216" w:rsidRPr="00FA2CFB" w:rsidRDefault="00E848A6" w:rsidP="00F62D24">
      <w:pPr>
        <w:pStyle w:val="Title"/>
        <w:pBdr>
          <w:bottom w:val="single" w:sz="12" w:space="1" w:color="39A5B7" w:themeColor="accent1"/>
        </w:pBdr>
        <w:jc w:val="center"/>
        <w:rPr>
          <w:color w:val="auto"/>
          <w:sz w:val="40"/>
          <w:szCs w:val="14"/>
        </w:rPr>
      </w:pPr>
      <w:r w:rsidRPr="00FA2CFB">
        <w:rPr>
          <w:color w:val="auto"/>
          <w:sz w:val="40"/>
          <w:szCs w:val="14"/>
        </w:rPr>
        <w:t>Mikela M. Petersen</w:t>
      </w:r>
    </w:p>
    <w:p w14:paraId="39B69D2A" w14:textId="3B173E9C" w:rsidR="00141A4C" w:rsidRPr="00F62D24" w:rsidRDefault="004A31FF" w:rsidP="00F62D24">
      <w:pPr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U.S. Citizen </w:t>
      </w:r>
      <w:r w:rsidRPr="00F62D24">
        <w:rPr>
          <w:color w:val="auto"/>
          <w:sz w:val="20"/>
          <w:szCs w:val="20"/>
        </w:rPr>
        <w:t>|</w:t>
      </w:r>
      <w:r>
        <w:rPr>
          <w:color w:val="auto"/>
          <w:sz w:val="20"/>
          <w:szCs w:val="20"/>
        </w:rPr>
        <w:t xml:space="preserve"> </w:t>
      </w:r>
      <w:r w:rsidR="002C4DAE">
        <w:rPr>
          <w:color w:val="auto"/>
          <w:sz w:val="20"/>
          <w:szCs w:val="20"/>
        </w:rPr>
        <w:t xml:space="preserve">(520) </w:t>
      </w:r>
      <w:r w:rsidR="00E848A6" w:rsidRPr="00F62D24">
        <w:rPr>
          <w:color w:val="auto"/>
          <w:sz w:val="20"/>
          <w:szCs w:val="20"/>
        </w:rPr>
        <w:t>353-6987</w:t>
      </w:r>
      <w:r>
        <w:rPr>
          <w:color w:val="auto"/>
          <w:sz w:val="20"/>
          <w:szCs w:val="20"/>
        </w:rPr>
        <w:t xml:space="preserve"> </w:t>
      </w:r>
      <w:r w:rsidR="00141A4C" w:rsidRPr="00F62D24">
        <w:rPr>
          <w:color w:val="auto"/>
          <w:sz w:val="20"/>
          <w:szCs w:val="20"/>
        </w:rPr>
        <w:t>| </w:t>
      </w:r>
      <w:r w:rsidR="00AE1ABB">
        <w:rPr>
          <w:color w:val="auto"/>
          <w:sz w:val="20"/>
          <w:szCs w:val="20"/>
        </w:rPr>
        <w:t>mikelap520@hotmail.com</w:t>
      </w:r>
    </w:p>
    <w:p w14:paraId="2DB817EB" w14:textId="2B224648" w:rsidR="006270A9" w:rsidRPr="002F6C3B" w:rsidRDefault="002A4D14" w:rsidP="00141A4C">
      <w:pPr>
        <w:pStyle w:val="Heading1"/>
        <w:rPr>
          <w:color w:val="auto"/>
          <w:szCs w:val="28"/>
        </w:rPr>
      </w:pPr>
      <w:r w:rsidRPr="002F6C3B">
        <w:rPr>
          <w:color w:val="auto"/>
          <w:szCs w:val="28"/>
        </w:rPr>
        <w:t>Summary</w:t>
      </w:r>
      <w:r w:rsidR="00172290" w:rsidRPr="002F6C3B">
        <w:rPr>
          <w:color w:val="auto"/>
          <w:szCs w:val="28"/>
        </w:rPr>
        <w:t xml:space="preserve"> of Qualifications</w:t>
      </w:r>
    </w:p>
    <w:p w14:paraId="0A7A6D0A" w14:textId="3C9E26EC" w:rsidR="006270A9" w:rsidRPr="00E848A6" w:rsidRDefault="00E848A6">
      <w:pPr>
        <w:rPr>
          <w:color w:val="auto"/>
        </w:rPr>
      </w:pPr>
      <w:r w:rsidRPr="00E848A6">
        <w:rPr>
          <w:color w:val="auto"/>
          <w:sz w:val="20"/>
          <w:szCs w:val="20"/>
        </w:rPr>
        <w:t xml:space="preserve">Detailed-oriented mechanical engineering student </w:t>
      </w:r>
      <w:r w:rsidR="00232FE4">
        <w:rPr>
          <w:color w:val="auto"/>
          <w:sz w:val="20"/>
          <w:szCs w:val="20"/>
        </w:rPr>
        <w:t>passionate about operations research, system modeling and simulation.</w:t>
      </w:r>
    </w:p>
    <w:sdt>
      <w:sdtPr>
        <w:rPr>
          <w:color w:val="auto"/>
          <w:sz w:val="24"/>
          <w:szCs w:val="28"/>
        </w:rPr>
        <w:alias w:val="Skills &amp; Abilities:"/>
        <w:tag w:val="Skills &amp; Abilities:"/>
        <w:id w:val="458624136"/>
        <w:placeholder>
          <w:docPart w:val="C1712E3660F94906A1736482E4929172"/>
        </w:placeholder>
        <w:temporary/>
        <w:showingPlcHdr/>
        <w15:appearance w15:val="hidden"/>
      </w:sdtPr>
      <w:sdtEndPr/>
      <w:sdtContent>
        <w:p w14:paraId="61ED6213" w14:textId="77777777" w:rsidR="006270A9" w:rsidRPr="0076502C" w:rsidRDefault="009D5933">
          <w:pPr>
            <w:pStyle w:val="Heading1"/>
            <w:rPr>
              <w:color w:val="auto"/>
              <w:sz w:val="24"/>
              <w:szCs w:val="28"/>
            </w:rPr>
          </w:pPr>
          <w:r w:rsidRPr="004A1B0A">
            <w:rPr>
              <w:color w:val="auto"/>
              <w:szCs w:val="28"/>
            </w:rPr>
            <w:t>Skills &amp; Abilities</w:t>
          </w:r>
        </w:p>
      </w:sdtContent>
    </w:sdt>
    <w:tbl>
      <w:tblPr>
        <w:tblStyle w:val="TableGrid"/>
        <w:tblW w:w="58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150"/>
        <w:gridCol w:w="4893"/>
      </w:tblGrid>
      <w:tr w:rsidR="00E848A6" w:rsidRPr="0076502C" w14:paraId="164E9FC6" w14:textId="77777777" w:rsidTr="008D6C73">
        <w:trPr>
          <w:trHeight w:val="576"/>
        </w:trPr>
        <w:tc>
          <w:tcPr>
            <w:tcW w:w="3600" w:type="dxa"/>
          </w:tcPr>
          <w:p w14:paraId="54C02153" w14:textId="7D148703" w:rsidR="00E848A6" w:rsidRDefault="004A31FF" w:rsidP="00E848A6">
            <w:pPr>
              <w:pStyle w:val="ListBullet"/>
              <w:numPr>
                <w:ilvl w:val="0"/>
                <w:numId w:val="24"/>
              </w:numPr>
              <w:spacing w:line="240" w:lineRule="auto"/>
              <w:contextualSpacing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System Modeling </w:t>
            </w:r>
            <w:r w:rsidR="00713BE1">
              <w:rPr>
                <w:color w:val="auto"/>
                <w:sz w:val="20"/>
                <w:szCs w:val="20"/>
              </w:rPr>
              <w:t>a</w:t>
            </w:r>
            <w:r>
              <w:rPr>
                <w:color w:val="auto"/>
                <w:sz w:val="20"/>
                <w:szCs w:val="20"/>
              </w:rPr>
              <w:t>nd Analysis</w:t>
            </w:r>
          </w:p>
          <w:p w14:paraId="64E9D6E1" w14:textId="673B3D8A" w:rsidR="004A31FF" w:rsidRPr="0076502C" w:rsidRDefault="004A31FF" w:rsidP="00E848A6">
            <w:pPr>
              <w:pStyle w:val="ListBullet"/>
              <w:numPr>
                <w:ilvl w:val="0"/>
                <w:numId w:val="24"/>
              </w:numPr>
              <w:spacing w:line="240" w:lineRule="auto"/>
              <w:contextualSpacing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Aerodynamic </w:t>
            </w:r>
            <w:r w:rsidR="003F1097">
              <w:rPr>
                <w:color w:val="auto"/>
                <w:sz w:val="20"/>
                <w:szCs w:val="20"/>
              </w:rPr>
              <w:t>Performance Simulation</w:t>
            </w:r>
          </w:p>
          <w:p w14:paraId="18CC3FA4" w14:textId="49F3EC2F" w:rsidR="00232FE4" w:rsidRPr="0076502C" w:rsidRDefault="00232FE4" w:rsidP="00232FE4">
            <w:pPr>
              <w:pStyle w:val="ListBullet"/>
              <w:numPr>
                <w:ilvl w:val="0"/>
                <w:numId w:val="24"/>
              </w:numPr>
              <w:spacing w:line="240" w:lineRule="auto"/>
              <w:contextualSpacing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Interdisciplinary Team Experience</w:t>
            </w:r>
          </w:p>
        </w:tc>
        <w:tc>
          <w:tcPr>
            <w:tcW w:w="3150" w:type="dxa"/>
          </w:tcPr>
          <w:p w14:paraId="6EB2258E" w14:textId="0A118029" w:rsidR="00E848A6" w:rsidRPr="0076502C" w:rsidRDefault="003F1097" w:rsidP="00E848A6">
            <w:pPr>
              <w:pStyle w:val="ListBullet"/>
              <w:numPr>
                <w:ilvl w:val="0"/>
                <w:numId w:val="24"/>
              </w:numPr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Applied Finite Difference</w:t>
            </w:r>
          </w:p>
          <w:p w14:paraId="0C25DFA4" w14:textId="77777777" w:rsidR="00E848A6" w:rsidRDefault="002750B5" w:rsidP="00E848A6">
            <w:pPr>
              <w:pStyle w:val="ListBullet"/>
              <w:numPr>
                <w:ilvl w:val="0"/>
                <w:numId w:val="24"/>
              </w:numPr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Material Stress Analysis</w:t>
            </w:r>
            <w:r w:rsidR="00E848A6" w:rsidRPr="0076502C">
              <w:rPr>
                <w:color w:val="auto"/>
                <w:sz w:val="20"/>
                <w:szCs w:val="20"/>
              </w:rPr>
              <w:t xml:space="preserve"> </w:t>
            </w:r>
          </w:p>
          <w:p w14:paraId="4357B484" w14:textId="0104A69D" w:rsidR="00232FE4" w:rsidRPr="0076502C" w:rsidRDefault="003F1097" w:rsidP="003F1097">
            <w:pPr>
              <w:pStyle w:val="ListBullet"/>
              <w:numPr>
                <w:ilvl w:val="0"/>
                <w:numId w:val="24"/>
              </w:numPr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Numerical Computing and Optimization</w:t>
            </w:r>
          </w:p>
        </w:tc>
        <w:tc>
          <w:tcPr>
            <w:tcW w:w="4893" w:type="dxa"/>
            <w:tcMar>
              <w:left w:w="360" w:type="dxa"/>
            </w:tcMar>
          </w:tcPr>
          <w:p w14:paraId="6790088E" w14:textId="7FAC2435" w:rsidR="002A26D9" w:rsidRDefault="002A26D9" w:rsidP="00E848A6">
            <w:pPr>
              <w:pStyle w:val="ListBullet"/>
              <w:numPr>
                <w:ilvl w:val="0"/>
                <w:numId w:val="24"/>
              </w:numPr>
              <w:spacing w:line="240" w:lineRule="auto"/>
              <w:contextualSpacing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Integration, Instrumentation and Test</w:t>
            </w:r>
          </w:p>
          <w:p w14:paraId="16B51694" w14:textId="4EE9785B" w:rsidR="00E848A6" w:rsidRPr="0076502C" w:rsidRDefault="00F21FF9" w:rsidP="00E848A6">
            <w:pPr>
              <w:pStyle w:val="ListBullet"/>
              <w:numPr>
                <w:ilvl w:val="0"/>
                <w:numId w:val="24"/>
              </w:numPr>
              <w:spacing w:line="240" w:lineRule="auto"/>
              <w:contextualSpacing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Statistical and Data Analysis</w:t>
            </w:r>
          </w:p>
          <w:p w14:paraId="3C2FF173" w14:textId="42A244E3" w:rsidR="00E848A6" w:rsidRPr="0076502C" w:rsidRDefault="00232FE4" w:rsidP="00E848A6">
            <w:pPr>
              <w:pStyle w:val="ListBullet"/>
              <w:numPr>
                <w:ilvl w:val="0"/>
                <w:numId w:val="24"/>
              </w:numPr>
              <w:spacing w:line="240" w:lineRule="auto"/>
              <w:contextualSpacing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MATLAB, SolidWorks, LabView</w:t>
            </w:r>
          </w:p>
        </w:tc>
      </w:tr>
    </w:tbl>
    <w:p w14:paraId="242D4917" w14:textId="31DA26BF" w:rsidR="006270A9" w:rsidRPr="00E848A6" w:rsidRDefault="00951EAE">
      <w:pPr>
        <w:pStyle w:val="Heading1"/>
        <w:rPr>
          <w:color w:val="auto"/>
        </w:rPr>
      </w:pPr>
      <w:r>
        <w:rPr>
          <w:color w:val="auto"/>
        </w:rPr>
        <w:t xml:space="preserve">Engineering </w:t>
      </w:r>
      <w:sdt>
        <w:sdtPr>
          <w:rPr>
            <w:color w:val="auto"/>
          </w:rPr>
          <w:alias w:val="Experience:"/>
          <w:tag w:val="Experience:"/>
          <w:id w:val="171684534"/>
          <w:placeholder>
            <w:docPart w:val="80154FE704B2471AA65A993DA863036C"/>
          </w:placeholder>
          <w:temporary/>
          <w:showingPlcHdr/>
          <w15:appearance w15:val="hidden"/>
        </w:sdtPr>
        <w:sdtEndPr/>
        <w:sdtContent>
          <w:r w:rsidR="009D5933" w:rsidRPr="002F6C3B">
            <w:rPr>
              <w:color w:val="auto"/>
              <w:szCs w:val="28"/>
            </w:rPr>
            <w:t>Experience</w:t>
          </w:r>
        </w:sdtContent>
      </w:sdt>
    </w:p>
    <w:p w14:paraId="2CA10B66" w14:textId="74F58FFC" w:rsidR="006F4F91" w:rsidRPr="00F62D24" w:rsidRDefault="00B46E41" w:rsidP="006F4F91">
      <w:pPr>
        <w:pStyle w:val="Heading2"/>
        <w:rPr>
          <w:color w:val="auto"/>
          <w:sz w:val="20"/>
          <w:szCs w:val="22"/>
        </w:rPr>
      </w:pPr>
      <w:r>
        <w:rPr>
          <w:color w:val="auto"/>
          <w:sz w:val="20"/>
          <w:szCs w:val="22"/>
        </w:rPr>
        <w:t>Turbomachinery design</w:t>
      </w:r>
      <w:r w:rsidR="002750B5">
        <w:rPr>
          <w:color w:val="auto"/>
          <w:sz w:val="20"/>
          <w:szCs w:val="22"/>
        </w:rPr>
        <w:t xml:space="preserve"> project</w:t>
      </w:r>
      <w:r w:rsidR="006F4F91">
        <w:rPr>
          <w:color w:val="auto"/>
          <w:sz w:val="20"/>
          <w:szCs w:val="22"/>
        </w:rPr>
        <w:tab/>
      </w:r>
      <w:r w:rsidR="006F4F91">
        <w:rPr>
          <w:color w:val="auto"/>
          <w:sz w:val="20"/>
          <w:szCs w:val="22"/>
        </w:rPr>
        <w:tab/>
      </w:r>
      <w:r w:rsidR="006F4F91">
        <w:rPr>
          <w:color w:val="auto"/>
          <w:sz w:val="20"/>
          <w:szCs w:val="22"/>
        </w:rPr>
        <w:tab/>
      </w:r>
      <w:r w:rsidR="00E810A4">
        <w:rPr>
          <w:color w:val="auto"/>
          <w:sz w:val="20"/>
          <w:szCs w:val="22"/>
        </w:rPr>
        <w:tab/>
        <w:t xml:space="preserve">       </w:t>
      </w:r>
      <w:r w:rsidR="006F4F91">
        <w:rPr>
          <w:color w:val="auto"/>
          <w:sz w:val="20"/>
          <w:szCs w:val="22"/>
        </w:rPr>
        <w:tab/>
      </w:r>
      <w:r w:rsidR="006F4F91">
        <w:rPr>
          <w:color w:val="auto"/>
          <w:sz w:val="20"/>
          <w:szCs w:val="22"/>
        </w:rPr>
        <w:tab/>
        <w:t xml:space="preserve">  </w:t>
      </w:r>
      <w:r w:rsidR="00E810A4">
        <w:rPr>
          <w:color w:val="auto"/>
          <w:sz w:val="20"/>
          <w:szCs w:val="22"/>
        </w:rPr>
        <w:t xml:space="preserve">      </w:t>
      </w:r>
      <w:r w:rsidR="006F4F91">
        <w:rPr>
          <w:color w:val="auto"/>
          <w:sz w:val="20"/>
          <w:szCs w:val="22"/>
        </w:rPr>
        <w:t>January 2021-</w:t>
      </w:r>
      <w:r w:rsidR="00AE1ABB">
        <w:rPr>
          <w:color w:val="auto"/>
          <w:sz w:val="20"/>
          <w:szCs w:val="22"/>
        </w:rPr>
        <w:t>Present</w:t>
      </w:r>
    </w:p>
    <w:p w14:paraId="3909C2DC" w14:textId="343BCBC7" w:rsidR="00E810A4" w:rsidRDefault="00E128DE" w:rsidP="00E810A4">
      <w:pPr>
        <w:pStyle w:val="ListBullet"/>
        <w:rPr>
          <w:color w:val="auto"/>
          <w:sz w:val="20"/>
        </w:rPr>
      </w:pPr>
      <w:r>
        <w:rPr>
          <w:color w:val="auto"/>
          <w:sz w:val="20"/>
        </w:rPr>
        <w:t>Led a</w:t>
      </w:r>
      <w:r w:rsidR="00AE1ABB">
        <w:rPr>
          <w:color w:val="auto"/>
          <w:sz w:val="20"/>
        </w:rPr>
        <w:t>n aerodynamic</w:t>
      </w:r>
      <w:r>
        <w:rPr>
          <w:color w:val="auto"/>
          <w:sz w:val="20"/>
        </w:rPr>
        <w:t xml:space="preserve"> team that </w:t>
      </w:r>
      <w:r w:rsidR="00AE1ABB">
        <w:rPr>
          <w:color w:val="auto"/>
          <w:sz w:val="20"/>
        </w:rPr>
        <w:t>modeled,</w:t>
      </w:r>
      <w:r>
        <w:rPr>
          <w:color w:val="auto"/>
          <w:sz w:val="20"/>
        </w:rPr>
        <w:t xml:space="preserve"> designed</w:t>
      </w:r>
      <w:r w:rsidR="00AE1ABB">
        <w:rPr>
          <w:color w:val="auto"/>
          <w:sz w:val="20"/>
        </w:rPr>
        <w:t>, and manufactured</w:t>
      </w:r>
      <w:r w:rsidR="00E810A4" w:rsidRPr="002C4DAE">
        <w:rPr>
          <w:color w:val="auto"/>
          <w:sz w:val="20"/>
        </w:rPr>
        <w:t xml:space="preserve"> </w:t>
      </w:r>
      <w:r>
        <w:rPr>
          <w:color w:val="auto"/>
          <w:sz w:val="20"/>
        </w:rPr>
        <w:t>experimental</w:t>
      </w:r>
      <w:r w:rsidR="00AE1ABB">
        <w:rPr>
          <w:color w:val="auto"/>
          <w:sz w:val="20"/>
        </w:rPr>
        <w:t xml:space="preserve"> wind turbine blade prototypes</w:t>
      </w:r>
      <w:r w:rsidR="00E810A4" w:rsidRPr="002C4DAE">
        <w:rPr>
          <w:color w:val="auto"/>
          <w:sz w:val="20"/>
        </w:rPr>
        <w:t>.</w:t>
      </w:r>
    </w:p>
    <w:p w14:paraId="1D41983F" w14:textId="19CCD7AD" w:rsidR="003F1097" w:rsidRDefault="003F1097" w:rsidP="00E810A4">
      <w:pPr>
        <w:pStyle w:val="ListBullet"/>
        <w:rPr>
          <w:color w:val="auto"/>
          <w:sz w:val="20"/>
        </w:rPr>
      </w:pPr>
      <w:r>
        <w:rPr>
          <w:color w:val="auto"/>
          <w:sz w:val="20"/>
        </w:rPr>
        <w:t>Created and executed multi parameter rotor simulations.</w:t>
      </w:r>
    </w:p>
    <w:p w14:paraId="627AC49D" w14:textId="489EB97B" w:rsidR="003F1097" w:rsidRPr="003F1097" w:rsidRDefault="003F1097" w:rsidP="003F1097">
      <w:pPr>
        <w:pStyle w:val="ListBullet"/>
        <w:rPr>
          <w:color w:val="auto"/>
          <w:sz w:val="20"/>
        </w:rPr>
      </w:pPr>
      <w:r>
        <w:rPr>
          <w:color w:val="auto"/>
          <w:sz w:val="20"/>
        </w:rPr>
        <w:t>Performed blade design and optimization, including 3D visualization using airfoils.</w:t>
      </w:r>
    </w:p>
    <w:p w14:paraId="303B382D" w14:textId="6F2F97B6" w:rsidR="00614D51" w:rsidRDefault="002750B5" w:rsidP="00E810A4">
      <w:pPr>
        <w:pStyle w:val="ListBullet"/>
        <w:rPr>
          <w:color w:val="auto"/>
          <w:sz w:val="20"/>
        </w:rPr>
      </w:pPr>
      <w:r>
        <w:rPr>
          <w:color w:val="auto"/>
          <w:sz w:val="20"/>
        </w:rPr>
        <w:t>Conducted data extrapolation of</w:t>
      </w:r>
      <w:r w:rsidR="00614D51">
        <w:rPr>
          <w:color w:val="auto"/>
          <w:sz w:val="20"/>
        </w:rPr>
        <w:t xml:space="preserve"> XFOIL data to 360 Angle of attack.</w:t>
      </w:r>
    </w:p>
    <w:p w14:paraId="0CDBB003" w14:textId="12B59E50" w:rsidR="00614D51" w:rsidRPr="003F1097" w:rsidRDefault="00614D51" w:rsidP="003F1097">
      <w:pPr>
        <w:pStyle w:val="ListBullet"/>
        <w:rPr>
          <w:color w:val="auto"/>
          <w:sz w:val="20"/>
        </w:rPr>
      </w:pPr>
      <w:r>
        <w:rPr>
          <w:color w:val="auto"/>
          <w:sz w:val="20"/>
        </w:rPr>
        <w:t xml:space="preserve">Defined turbine system losses for rotor </w:t>
      </w:r>
      <w:r w:rsidR="003F1097">
        <w:rPr>
          <w:color w:val="auto"/>
          <w:sz w:val="20"/>
        </w:rPr>
        <w:t xml:space="preserve">blades, </w:t>
      </w:r>
      <w:r w:rsidR="00AE1ABB">
        <w:rPr>
          <w:color w:val="auto"/>
          <w:sz w:val="20"/>
        </w:rPr>
        <w:t>controls,</w:t>
      </w:r>
      <w:r w:rsidR="003F1097">
        <w:rPr>
          <w:color w:val="auto"/>
          <w:sz w:val="20"/>
        </w:rPr>
        <w:t xml:space="preserve"> and generator.</w:t>
      </w:r>
    </w:p>
    <w:p w14:paraId="0E47A559" w14:textId="7626DA1B" w:rsidR="00614D51" w:rsidRDefault="002750B5" w:rsidP="00E810A4">
      <w:pPr>
        <w:pStyle w:val="ListBullet"/>
        <w:rPr>
          <w:color w:val="auto"/>
          <w:sz w:val="20"/>
        </w:rPr>
      </w:pPr>
      <w:r>
        <w:rPr>
          <w:color w:val="auto"/>
          <w:sz w:val="20"/>
        </w:rPr>
        <w:t>Derived computation</w:t>
      </w:r>
      <w:r w:rsidR="00953856">
        <w:rPr>
          <w:color w:val="auto"/>
          <w:sz w:val="20"/>
        </w:rPr>
        <w:t>s</w:t>
      </w:r>
      <w:r>
        <w:rPr>
          <w:color w:val="auto"/>
          <w:sz w:val="20"/>
        </w:rPr>
        <w:t xml:space="preserve"> for</w:t>
      </w:r>
      <w:r w:rsidR="00614D51">
        <w:rPr>
          <w:color w:val="auto"/>
          <w:sz w:val="20"/>
        </w:rPr>
        <w:t xml:space="preserve"> rotor performance over tip speed ratio range.</w:t>
      </w:r>
    </w:p>
    <w:p w14:paraId="6B51AACE" w14:textId="0AD778CF" w:rsidR="00614D51" w:rsidRPr="002C4DAE" w:rsidRDefault="00614D51" w:rsidP="00E810A4">
      <w:pPr>
        <w:pStyle w:val="ListBullet"/>
        <w:rPr>
          <w:color w:val="auto"/>
          <w:sz w:val="20"/>
        </w:rPr>
      </w:pPr>
      <w:r>
        <w:rPr>
          <w:color w:val="auto"/>
          <w:sz w:val="20"/>
        </w:rPr>
        <w:t xml:space="preserve">Leveraged integrated cross product team models and tools </w:t>
      </w:r>
      <w:r w:rsidR="002750B5">
        <w:rPr>
          <w:color w:val="auto"/>
          <w:sz w:val="20"/>
        </w:rPr>
        <w:t>that included</w:t>
      </w:r>
      <w:r>
        <w:rPr>
          <w:color w:val="auto"/>
          <w:sz w:val="20"/>
        </w:rPr>
        <w:t xml:space="preserve"> MATLAB, SolidWorks, </w:t>
      </w:r>
      <w:r w:rsidR="00AE1ABB">
        <w:rPr>
          <w:color w:val="auto"/>
          <w:sz w:val="20"/>
        </w:rPr>
        <w:t>Q-Blade, and OnShape</w:t>
      </w:r>
      <w:r w:rsidR="00A06AF6">
        <w:rPr>
          <w:color w:val="auto"/>
          <w:sz w:val="20"/>
        </w:rPr>
        <w:t>.</w:t>
      </w:r>
    </w:p>
    <w:p w14:paraId="1F367342" w14:textId="07425EC4" w:rsidR="00470A02" w:rsidRPr="00A06AF6" w:rsidRDefault="002750B5" w:rsidP="00614D51">
      <w:pPr>
        <w:pStyle w:val="ListBullet"/>
        <w:rPr>
          <w:color w:val="auto"/>
        </w:rPr>
      </w:pPr>
      <w:r>
        <w:rPr>
          <w:color w:val="auto"/>
          <w:sz w:val="20"/>
          <w:szCs w:val="20"/>
        </w:rPr>
        <w:t xml:space="preserve">Operated in </w:t>
      </w:r>
      <w:r w:rsidR="00E810A4">
        <w:rPr>
          <w:color w:val="auto"/>
          <w:sz w:val="20"/>
          <w:szCs w:val="20"/>
        </w:rPr>
        <w:t xml:space="preserve">a diverse team environment </w:t>
      </w:r>
      <w:r>
        <w:rPr>
          <w:color w:val="auto"/>
          <w:sz w:val="20"/>
          <w:szCs w:val="20"/>
        </w:rPr>
        <w:t xml:space="preserve">with subject matter experts </w:t>
      </w:r>
      <w:r w:rsidR="00E810A4">
        <w:rPr>
          <w:color w:val="auto"/>
          <w:sz w:val="20"/>
          <w:szCs w:val="20"/>
        </w:rPr>
        <w:t>in order to conduct engineering analysis on different parts of the wind turbine</w:t>
      </w:r>
      <w:r w:rsidR="00470A02">
        <w:rPr>
          <w:color w:val="auto"/>
          <w:sz w:val="20"/>
          <w:szCs w:val="20"/>
        </w:rPr>
        <w:t>.</w:t>
      </w:r>
    </w:p>
    <w:p w14:paraId="183A3636" w14:textId="5175EBD6" w:rsidR="00A06AF6" w:rsidRPr="00AE1ABB" w:rsidRDefault="00A06AF6" w:rsidP="00614D51">
      <w:pPr>
        <w:pStyle w:val="ListBullet"/>
        <w:rPr>
          <w:color w:val="auto"/>
        </w:rPr>
      </w:pPr>
      <w:r>
        <w:rPr>
          <w:color w:val="auto"/>
          <w:sz w:val="20"/>
          <w:szCs w:val="20"/>
        </w:rPr>
        <w:t>Utilized the University Fabrication Shop to manufacture several components of the wind turbine.</w:t>
      </w:r>
    </w:p>
    <w:p w14:paraId="1462D360" w14:textId="77777777" w:rsidR="00AE1ABB" w:rsidRPr="00F62D24" w:rsidRDefault="00AE1ABB" w:rsidP="00AE1ABB">
      <w:pPr>
        <w:pStyle w:val="Heading2"/>
        <w:rPr>
          <w:color w:val="auto"/>
          <w:sz w:val="20"/>
          <w:szCs w:val="22"/>
        </w:rPr>
      </w:pPr>
      <w:r>
        <w:rPr>
          <w:color w:val="auto"/>
          <w:sz w:val="20"/>
          <w:szCs w:val="22"/>
        </w:rPr>
        <w:t>NAU NASA SPace grant internship </w:t>
      </w:r>
      <w:r>
        <w:rPr>
          <w:color w:val="auto"/>
          <w:sz w:val="20"/>
          <w:szCs w:val="22"/>
        </w:rPr>
        <w:tab/>
      </w:r>
      <w:r>
        <w:rPr>
          <w:color w:val="auto"/>
          <w:sz w:val="20"/>
          <w:szCs w:val="22"/>
        </w:rPr>
        <w:tab/>
      </w:r>
      <w:r>
        <w:rPr>
          <w:color w:val="auto"/>
          <w:sz w:val="20"/>
          <w:szCs w:val="22"/>
        </w:rPr>
        <w:tab/>
      </w:r>
      <w:r>
        <w:rPr>
          <w:color w:val="auto"/>
          <w:sz w:val="20"/>
          <w:szCs w:val="22"/>
        </w:rPr>
        <w:tab/>
      </w:r>
      <w:r>
        <w:rPr>
          <w:color w:val="auto"/>
          <w:sz w:val="20"/>
          <w:szCs w:val="22"/>
        </w:rPr>
        <w:tab/>
      </w:r>
      <w:r>
        <w:rPr>
          <w:color w:val="auto"/>
          <w:sz w:val="20"/>
          <w:szCs w:val="22"/>
        </w:rPr>
        <w:tab/>
        <w:t xml:space="preserve">            august 2021-present</w:t>
      </w:r>
    </w:p>
    <w:p w14:paraId="2E53C299" w14:textId="43073982" w:rsidR="00AE1ABB" w:rsidRPr="003F1097" w:rsidRDefault="00AE1ABB" w:rsidP="00AE1ABB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Aided in the research and development of Magnetic Shape Memory Alloy composite actuators.</w:t>
      </w:r>
    </w:p>
    <w:p w14:paraId="5E5D2E50" w14:textId="39122322" w:rsidR="00AE1ABB" w:rsidRDefault="00AE1ABB" w:rsidP="00AE1ABB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Led the manufacturing and testing of the MSMA composite samples.</w:t>
      </w:r>
    </w:p>
    <w:p w14:paraId="07DA99AF" w14:textId="7F4A7823" w:rsidR="00AE1ABB" w:rsidRDefault="00AE1ABB" w:rsidP="00AE1ABB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Conducted research on the advancements of MPIC and MSMA actuators</w:t>
      </w:r>
    </w:p>
    <w:p w14:paraId="4C5F7ACB" w14:textId="4B1C212D" w:rsidR="00AE1ABB" w:rsidRPr="00AE1ABB" w:rsidRDefault="00AE1ABB" w:rsidP="00AE1ABB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Collaborated in a diverse team environment to mathematically compute and validate temperature distribution.</w:t>
      </w:r>
    </w:p>
    <w:p w14:paraId="4DD23610" w14:textId="5ED5156D" w:rsidR="006270A9" w:rsidRPr="00F62D24" w:rsidRDefault="0076502C">
      <w:pPr>
        <w:pStyle w:val="Heading2"/>
        <w:rPr>
          <w:color w:val="auto"/>
          <w:sz w:val="20"/>
          <w:szCs w:val="22"/>
        </w:rPr>
      </w:pPr>
      <w:r w:rsidRPr="00F62D24">
        <w:rPr>
          <w:color w:val="auto"/>
          <w:sz w:val="20"/>
          <w:szCs w:val="22"/>
        </w:rPr>
        <w:t>Student Research</w:t>
      </w:r>
      <w:r w:rsidR="009D5933" w:rsidRPr="00F62D24">
        <w:rPr>
          <w:color w:val="auto"/>
          <w:sz w:val="20"/>
          <w:szCs w:val="22"/>
        </w:rPr>
        <w:t> | </w:t>
      </w:r>
      <w:r w:rsidRPr="00F62D24">
        <w:rPr>
          <w:color w:val="auto"/>
          <w:sz w:val="20"/>
          <w:szCs w:val="22"/>
        </w:rPr>
        <w:t>NAU Green fund</w:t>
      </w:r>
      <w:r w:rsidR="005527AB">
        <w:rPr>
          <w:color w:val="auto"/>
          <w:sz w:val="20"/>
          <w:szCs w:val="22"/>
        </w:rPr>
        <w:tab/>
      </w:r>
      <w:r w:rsidR="005527AB">
        <w:rPr>
          <w:color w:val="auto"/>
          <w:sz w:val="20"/>
          <w:szCs w:val="22"/>
        </w:rPr>
        <w:tab/>
      </w:r>
      <w:r w:rsidR="005527AB">
        <w:rPr>
          <w:color w:val="auto"/>
          <w:sz w:val="20"/>
          <w:szCs w:val="22"/>
        </w:rPr>
        <w:tab/>
      </w:r>
      <w:r w:rsidR="005527AB">
        <w:rPr>
          <w:color w:val="auto"/>
          <w:sz w:val="20"/>
          <w:szCs w:val="22"/>
        </w:rPr>
        <w:tab/>
      </w:r>
      <w:r w:rsidR="00AE1ABB">
        <w:rPr>
          <w:color w:val="auto"/>
          <w:sz w:val="20"/>
          <w:szCs w:val="22"/>
        </w:rPr>
        <w:tab/>
      </w:r>
      <w:r w:rsidR="009D5933" w:rsidRPr="00F62D24">
        <w:rPr>
          <w:color w:val="auto"/>
          <w:sz w:val="20"/>
          <w:szCs w:val="22"/>
        </w:rPr>
        <w:t> </w:t>
      </w:r>
      <w:r w:rsidR="00E616D8">
        <w:rPr>
          <w:color w:val="auto"/>
          <w:sz w:val="20"/>
          <w:szCs w:val="22"/>
        </w:rPr>
        <w:t xml:space="preserve">May 2021 – </w:t>
      </w:r>
      <w:r w:rsidR="00AE1ABB">
        <w:rPr>
          <w:color w:val="auto"/>
          <w:sz w:val="20"/>
          <w:szCs w:val="22"/>
        </w:rPr>
        <w:t>december 2021</w:t>
      </w:r>
    </w:p>
    <w:p w14:paraId="5AD763C4" w14:textId="77777777" w:rsidR="005755C3" w:rsidRDefault="00E128DE" w:rsidP="0076502C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Managed</w:t>
      </w:r>
      <w:r w:rsidR="0076502C" w:rsidRPr="00F62D24">
        <w:rPr>
          <w:color w:val="auto"/>
          <w:sz w:val="20"/>
          <w:szCs w:val="20"/>
        </w:rPr>
        <w:t xml:space="preserve"> </w:t>
      </w:r>
      <w:r w:rsidR="005755C3">
        <w:rPr>
          <w:color w:val="auto"/>
          <w:sz w:val="20"/>
          <w:szCs w:val="20"/>
        </w:rPr>
        <w:t>an energy audit of critical infrastructure power systems.</w:t>
      </w:r>
    </w:p>
    <w:p w14:paraId="6875C9E2" w14:textId="23D9FCAB" w:rsidR="00953856" w:rsidRPr="00953856" w:rsidRDefault="005755C3" w:rsidP="00953856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Employed analysis, in field instrumentation, and</w:t>
      </w:r>
      <w:r w:rsidR="00953856">
        <w:rPr>
          <w:color w:val="auto"/>
          <w:sz w:val="20"/>
          <w:szCs w:val="20"/>
        </w:rPr>
        <w:t xml:space="preserve"> data collection</w:t>
      </w:r>
      <w:r>
        <w:rPr>
          <w:color w:val="auto"/>
          <w:sz w:val="20"/>
          <w:szCs w:val="20"/>
        </w:rPr>
        <w:t xml:space="preserve"> to verify and validate </w:t>
      </w:r>
      <w:r w:rsidR="00953856">
        <w:rPr>
          <w:color w:val="auto"/>
          <w:sz w:val="20"/>
          <w:szCs w:val="20"/>
        </w:rPr>
        <w:t xml:space="preserve">that power systems </w:t>
      </w:r>
      <w:r>
        <w:rPr>
          <w:color w:val="auto"/>
          <w:sz w:val="20"/>
          <w:szCs w:val="20"/>
        </w:rPr>
        <w:t>satisfy</w:t>
      </w:r>
      <w:r w:rsidR="00953856">
        <w:rPr>
          <w:color w:val="auto"/>
          <w:sz w:val="20"/>
          <w:szCs w:val="20"/>
        </w:rPr>
        <w:t xml:space="preserve"> program requirements.</w:t>
      </w:r>
    </w:p>
    <w:p w14:paraId="04EF549A" w14:textId="4100EE27" w:rsidR="000B1302" w:rsidRDefault="000B1302" w:rsidP="0076502C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Performed an analysis of </w:t>
      </w:r>
      <w:r w:rsidR="000F3763">
        <w:rPr>
          <w:color w:val="auto"/>
          <w:sz w:val="20"/>
          <w:szCs w:val="20"/>
        </w:rPr>
        <w:t xml:space="preserve">power </w:t>
      </w:r>
      <w:r>
        <w:rPr>
          <w:color w:val="auto"/>
          <w:sz w:val="20"/>
          <w:szCs w:val="20"/>
        </w:rPr>
        <w:t>requirements to optimize output across multiple domains.</w:t>
      </w:r>
    </w:p>
    <w:p w14:paraId="665C54B6" w14:textId="2D3BCA8D" w:rsidR="000B1302" w:rsidRDefault="000F3763" w:rsidP="0076502C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Conducted</w:t>
      </w:r>
      <w:r w:rsidR="000B1302">
        <w:rPr>
          <w:color w:val="auto"/>
          <w:sz w:val="20"/>
          <w:szCs w:val="20"/>
        </w:rPr>
        <w:t xml:space="preserve"> multiple </w:t>
      </w:r>
      <w:r>
        <w:rPr>
          <w:color w:val="auto"/>
          <w:sz w:val="20"/>
          <w:szCs w:val="20"/>
        </w:rPr>
        <w:t>trade studies</w:t>
      </w:r>
      <w:r w:rsidR="000B1302">
        <w:rPr>
          <w:color w:val="auto"/>
          <w:sz w:val="20"/>
          <w:szCs w:val="20"/>
        </w:rPr>
        <w:t xml:space="preserve"> for competing power </w:t>
      </w:r>
      <w:r>
        <w:rPr>
          <w:color w:val="auto"/>
          <w:sz w:val="20"/>
          <w:szCs w:val="20"/>
        </w:rPr>
        <w:t>configurations</w:t>
      </w:r>
      <w:r w:rsidR="000B1302">
        <w:rPr>
          <w:color w:val="auto"/>
          <w:sz w:val="20"/>
          <w:szCs w:val="20"/>
        </w:rPr>
        <w:t>.</w:t>
      </w:r>
    </w:p>
    <w:p w14:paraId="0FBA19C7" w14:textId="62FE7C07" w:rsidR="00027BB6" w:rsidRPr="00953856" w:rsidRDefault="000B1302" w:rsidP="00953856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Collaborated with multiple subject matter experts in a diverse team environment in order to converge on practices that will lessen the amount of energy used in critical asset</w:t>
      </w:r>
      <w:r w:rsidR="00027BB6">
        <w:rPr>
          <w:color w:val="auto"/>
          <w:sz w:val="20"/>
          <w:szCs w:val="20"/>
        </w:rPr>
        <w:t>s</w:t>
      </w:r>
      <w:r>
        <w:rPr>
          <w:color w:val="auto"/>
          <w:sz w:val="20"/>
          <w:szCs w:val="20"/>
        </w:rPr>
        <w:t xml:space="preserve">. </w:t>
      </w:r>
    </w:p>
    <w:sdt>
      <w:sdtPr>
        <w:rPr>
          <w:color w:val="auto"/>
        </w:rPr>
        <w:alias w:val="Education:"/>
        <w:tag w:val="Education:"/>
        <w:id w:val="807127995"/>
        <w:placeholder>
          <w:docPart w:val="5FEC44D501E9484B803BE5239CBCB2AD"/>
        </w:placeholder>
        <w:temporary/>
        <w:showingPlcHdr/>
        <w15:appearance w15:val="hidden"/>
      </w:sdtPr>
      <w:sdtEndPr/>
      <w:sdtContent>
        <w:p w14:paraId="1F6348F4" w14:textId="77777777" w:rsidR="00454CD9" w:rsidRPr="00E848A6" w:rsidRDefault="00454CD9" w:rsidP="00454CD9">
          <w:pPr>
            <w:pStyle w:val="Heading1"/>
            <w:rPr>
              <w:color w:val="auto"/>
            </w:rPr>
          </w:pPr>
          <w:r w:rsidRPr="002F6C3B">
            <w:rPr>
              <w:color w:val="auto"/>
              <w:szCs w:val="28"/>
            </w:rPr>
            <w:t>Education</w:t>
          </w:r>
        </w:p>
      </w:sdtContent>
    </w:sdt>
    <w:p w14:paraId="3EF27E79" w14:textId="37BA6D35" w:rsidR="00454CD9" w:rsidRPr="00F62D24" w:rsidRDefault="00454CD9" w:rsidP="00454CD9">
      <w:pPr>
        <w:pStyle w:val="Heading2"/>
        <w:rPr>
          <w:color w:val="auto"/>
          <w:sz w:val="20"/>
          <w:szCs w:val="22"/>
        </w:rPr>
      </w:pPr>
      <w:r w:rsidRPr="00F62D24">
        <w:rPr>
          <w:color w:val="auto"/>
          <w:sz w:val="20"/>
          <w:szCs w:val="22"/>
        </w:rPr>
        <w:t>BACHELOR OF SCIENCE | northern arizona university</w:t>
      </w:r>
      <w:r w:rsidR="00301222">
        <w:rPr>
          <w:color w:val="auto"/>
          <w:sz w:val="20"/>
          <w:szCs w:val="22"/>
        </w:rPr>
        <w:tab/>
      </w:r>
      <w:r w:rsidR="00301222">
        <w:rPr>
          <w:color w:val="auto"/>
          <w:sz w:val="20"/>
          <w:szCs w:val="22"/>
        </w:rPr>
        <w:tab/>
      </w:r>
      <w:r w:rsidR="00301222">
        <w:rPr>
          <w:color w:val="auto"/>
          <w:sz w:val="20"/>
          <w:szCs w:val="22"/>
        </w:rPr>
        <w:tab/>
      </w:r>
      <w:r w:rsidR="005527AB">
        <w:rPr>
          <w:color w:val="auto"/>
          <w:sz w:val="20"/>
          <w:szCs w:val="22"/>
        </w:rPr>
        <w:t xml:space="preserve">          </w:t>
      </w:r>
      <w:r w:rsidR="00FC6CDB">
        <w:rPr>
          <w:color w:val="auto"/>
          <w:sz w:val="20"/>
          <w:szCs w:val="22"/>
        </w:rPr>
        <w:t>Anticipated</w:t>
      </w:r>
      <w:r w:rsidR="00301222">
        <w:rPr>
          <w:color w:val="auto"/>
          <w:sz w:val="20"/>
          <w:szCs w:val="22"/>
        </w:rPr>
        <w:t xml:space="preserve"> May 2022</w:t>
      </w:r>
    </w:p>
    <w:p w14:paraId="3D034403" w14:textId="628C2B5B" w:rsidR="00266EA1" w:rsidRDefault="003A2287" w:rsidP="00266EA1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Mechanical Engineering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GPA 3.4</w:t>
      </w:r>
      <w:r w:rsidR="00AE1ABB">
        <w:rPr>
          <w:color w:val="auto"/>
          <w:sz w:val="20"/>
          <w:szCs w:val="20"/>
        </w:rPr>
        <w:t>5</w:t>
      </w:r>
    </w:p>
    <w:p w14:paraId="46EE86FA" w14:textId="77777777" w:rsidR="00266EA1" w:rsidRPr="00266EA1" w:rsidRDefault="00266EA1" w:rsidP="007A5E6B">
      <w:pPr>
        <w:pStyle w:val="ListBullet"/>
        <w:numPr>
          <w:ilvl w:val="0"/>
          <w:numId w:val="0"/>
        </w:numPr>
        <w:ind w:left="216" w:hanging="216"/>
        <w:rPr>
          <w:color w:val="auto"/>
          <w:sz w:val="20"/>
          <w:szCs w:val="20"/>
        </w:rPr>
      </w:pPr>
    </w:p>
    <w:sectPr w:rsidR="00266EA1" w:rsidRPr="00266EA1" w:rsidSect="003A22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152" w:bottom="720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8E0E" w14:textId="77777777" w:rsidR="004A2F3F" w:rsidRDefault="004A2F3F">
      <w:pPr>
        <w:spacing w:after="0"/>
      </w:pPr>
      <w:r>
        <w:separator/>
      </w:r>
    </w:p>
  </w:endnote>
  <w:endnote w:type="continuationSeparator" w:id="0">
    <w:p w14:paraId="5C989C8C" w14:textId="77777777" w:rsidR="004A2F3F" w:rsidRDefault="004A2F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charset w:val="80"/>
    <w:family w:val="roman"/>
    <w:pitch w:val="fixed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B32C" w14:textId="77777777" w:rsidR="003A2287" w:rsidRDefault="003A2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F518" w14:textId="0CE1BC43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A2287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6188" w14:textId="77777777" w:rsidR="003A2287" w:rsidRDefault="003A2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1383" w14:textId="77777777" w:rsidR="004A2F3F" w:rsidRDefault="004A2F3F">
      <w:pPr>
        <w:spacing w:after="0"/>
      </w:pPr>
      <w:r>
        <w:separator/>
      </w:r>
    </w:p>
  </w:footnote>
  <w:footnote w:type="continuationSeparator" w:id="0">
    <w:p w14:paraId="2FAD1969" w14:textId="77777777" w:rsidR="004A2F3F" w:rsidRDefault="004A2F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2F7E" w14:textId="77777777" w:rsidR="003A2287" w:rsidRDefault="003A2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405B" w14:textId="77777777" w:rsidR="003A2287" w:rsidRDefault="003A22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8B1F" w14:textId="77777777" w:rsidR="003A2287" w:rsidRDefault="003A2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5C70B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642BA1"/>
    <w:multiLevelType w:val="hybridMultilevel"/>
    <w:tmpl w:val="E298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C4D7065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9A5B7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9A5B7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9A5B7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15"/>
  </w:num>
  <w:num w:numId="18">
    <w:abstractNumId w:val="10"/>
  </w:num>
  <w:num w:numId="19">
    <w:abstractNumId w:val="20"/>
  </w:num>
  <w:num w:numId="20">
    <w:abstractNumId w:val="18"/>
  </w:num>
  <w:num w:numId="21">
    <w:abstractNumId w:val="11"/>
  </w:num>
  <w:num w:numId="22">
    <w:abstractNumId w:val="14"/>
  </w:num>
  <w:num w:numId="23">
    <w:abstractNumId w:val="19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MDI0MDMyNja0NDRS0lEKTi0uzszPAykwrwUAqAdPjCwAAAA="/>
  </w:docVars>
  <w:rsids>
    <w:rsidRoot w:val="00E848A6"/>
    <w:rsid w:val="00027BB6"/>
    <w:rsid w:val="000A4F59"/>
    <w:rsid w:val="000B1302"/>
    <w:rsid w:val="000C5E25"/>
    <w:rsid w:val="000E3377"/>
    <w:rsid w:val="000F3763"/>
    <w:rsid w:val="00141A4C"/>
    <w:rsid w:val="00172290"/>
    <w:rsid w:val="001A5EF3"/>
    <w:rsid w:val="001B29CF"/>
    <w:rsid w:val="00232FE4"/>
    <w:rsid w:val="002472EC"/>
    <w:rsid w:val="00266EA1"/>
    <w:rsid w:val="002750B5"/>
    <w:rsid w:val="0028220F"/>
    <w:rsid w:val="002A26D9"/>
    <w:rsid w:val="002A4D14"/>
    <w:rsid w:val="002B1D4D"/>
    <w:rsid w:val="002C4DAE"/>
    <w:rsid w:val="002F6C3B"/>
    <w:rsid w:val="00301222"/>
    <w:rsid w:val="00356C14"/>
    <w:rsid w:val="00392FCB"/>
    <w:rsid w:val="003A2287"/>
    <w:rsid w:val="003E747A"/>
    <w:rsid w:val="003F1097"/>
    <w:rsid w:val="00451BA8"/>
    <w:rsid w:val="00454CD9"/>
    <w:rsid w:val="004605D9"/>
    <w:rsid w:val="00470A02"/>
    <w:rsid w:val="004A1B0A"/>
    <w:rsid w:val="004A2F3F"/>
    <w:rsid w:val="004A31FF"/>
    <w:rsid w:val="004C42B8"/>
    <w:rsid w:val="004D22EB"/>
    <w:rsid w:val="004D359B"/>
    <w:rsid w:val="0050186D"/>
    <w:rsid w:val="005527AB"/>
    <w:rsid w:val="005626D5"/>
    <w:rsid w:val="005755C3"/>
    <w:rsid w:val="005A54FC"/>
    <w:rsid w:val="005B3AF3"/>
    <w:rsid w:val="005B6647"/>
    <w:rsid w:val="00614D51"/>
    <w:rsid w:val="00617B26"/>
    <w:rsid w:val="006270A9"/>
    <w:rsid w:val="0066397C"/>
    <w:rsid w:val="00675956"/>
    <w:rsid w:val="00681034"/>
    <w:rsid w:val="006E1A27"/>
    <w:rsid w:val="006E7FA6"/>
    <w:rsid w:val="006F4F91"/>
    <w:rsid w:val="00713BE1"/>
    <w:rsid w:val="0076502C"/>
    <w:rsid w:val="007A5E6B"/>
    <w:rsid w:val="007C5EF5"/>
    <w:rsid w:val="00816216"/>
    <w:rsid w:val="008313FE"/>
    <w:rsid w:val="00833FD2"/>
    <w:rsid w:val="0087734B"/>
    <w:rsid w:val="008C51C7"/>
    <w:rsid w:val="008D6C73"/>
    <w:rsid w:val="008F3B6D"/>
    <w:rsid w:val="00922D0B"/>
    <w:rsid w:val="00951EAE"/>
    <w:rsid w:val="00953856"/>
    <w:rsid w:val="009D5933"/>
    <w:rsid w:val="00A06AF6"/>
    <w:rsid w:val="00AB2F7E"/>
    <w:rsid w:val="00AE1ABB"/>
    <w:rsid w:val="00B07E66"/>
    <w:rsid w:val="00B446B2"/>
    <w:rsid w:val="00B46E41"/>
    <w:rsid w:val="00B85029"/>
    <w:rsid w:val="00BB6BCA"/>
    <w:rsid w:val="00BD768D"/>
    <w:rsid w:val="00BE34B2"/>
    <w:rsid w:val="00C61F8E"/>
    <w:rsid w:val="00C93922"/>
    <w:rsid w:val="00C93F00"/>
    <w:rsid w:val="00CD3113"/>
    <w:rsid w:val="00CE37D9"/>
    <w:rsid w:val="00CF4DB2"/>
    <w:rsid w:val="00D10DB0"/>
    <w:rsid w:val="00D81462"/>
    <w:rsid w:val="00DA2EF8"/>
    <w:rsid w:val="00E128DE"/>
    <w:rsid w:val="00E616D8"/>
    <w:rsid w:val="00E725D2"/>
    <w:rsid w:val="00E810A4"/>
    <w:rsid w:val="00E83E4B"/>
    <w:rsid w:val="00E848A6"/>
    <w:rsid w:val="00E84E3D"/>
    <w:rsid w:val="00F21FF9"/>
    <w:rsid w:val="00F50EEB"/>
    <w:rsid w:val="00F62D24"/>
    <w:rsid w:val="00FA2CFB"/>
    <w:rsid w:val="00F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20CE1"/>
  <w15:chartTrackingRefBased/>
  <w15:docId w15:val="{F8F2E14F-4BE1-4590-80C0-2183CE07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table" w:styleId="TableGrid">
    <w:name w:val="Table Grid"/>
    <w:basedOn w:val="TableNormal"/>
    <w:uiPriority w:val="39"/>
    <w:rsid w:val="00E848A6"/>
    <w:pPr>
      <w:spacing w:after="0"/>
      <w:contextualSpacing/>
    </w:pPr>
    <w:rPr>
      <w:rFonts w:eastAsiaTheme="minorHAnsi"/>
      <w:color w:val="595959" w:themeColor="text1" w:themeTint="A6"/>
      <w:lang w:eastAsia="en-US"/>
    </w:rPr>
    <w:tblPr/>
  </w:style>
  <w:style w:type="paragraph" w:styleId="ListParagraph">
    <w:name w:val="List Paragraph"/>
    <w:basedOn w:val="Normal"/>
    <w:uiPriority w:val="34"/>
    <w:unhideWhenUsed/>
    <w:qFormat/>
    <w:rsid w:val="00F62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l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712E3660F94906A1736482E4929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17D74-51D4-40B4-94D3-9DA179E03836}"/>
      </w:docPartPr>
      <w:docPartBody>
        <w:p w:rsidR="00DF1B19" w:rsidRDefault="006343B7">
          <w:pPr>
            <w:pStyle w:val="C1712E3660F94906A1736482E4929172"/>
          </w:pPr>
          <w:r>
            <w:t>Skills &amp; Abilities</w:t>
          </w:r>
        </w:p>
      </w:docPartBody>
    </w:docPart>
    <w:docPart>
      <w:docPartPr>
        <w:name w:val="80154FE704B2471AA65A993DA8630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E40C0-EEE9-4D60-937A-E26585DE1523}"/>
      </w:docPartPr>
      <w:docPartBody>
        <w:p w:rsidR="00DF1B19" w:rsidRDefault="006343B7">
          <w:pPr>
            <w:pStyle w:val="80154FE704B2471AA65A993DA863036C"/>
          </w:pPr>
          <w:r>
            <w:t>Experience</w:t>
          </w:r>
        </w:p>
      </w:docPartBody>
    </w:docPart>
    <w:docPart>
      <w:docPartPr>
        <w:name w:val="5FEC44D501E9484B803BE5239CBCB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DF1F7-7134-461A-8F5D-7366FD068849}"/>
      </w:docPartPr>
      <w:docPartBody>
        <w:p w:rsidR="00794ADF" w:rsidRDefault="00C5216A" w:rsidP="00C5216A">
          <w:pPr>
            <w:pStyle w:val="5FEC44D501E9484B803BE5239CBCB2AD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charset w:val="80"/>
    <w:family w:val="roman"/>
    <w:pitch w:val="fixed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B7"/>
    <w:rsid w:val="00480F6F"/>
    <w:rsid w:val="006343B7"/>
    <w:rsid w:val="00727F68"/>
    <w:rsid w:val="00794ADF"/>
    <w:rsid w:val="0092764F"/>
    <w:rsid w:val="00B94217"/>
    <w:rsid w:val="00C5216A"/>
    <w:rsid w:val="00C74259"/>
    <w:rsid w:val="00CF4E99"/>
    <w:rsid w:val="00DE1D5D"/>
    <w:rsid w:val="00DF1B19"/>
    <w:rsid w:val="00F1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EC44D501E9484B803BE5239CBCB2AD">
    <w:name w:val="5FEC44D501E9484B803BE5239CBCB2AD"/>
    <w:rsid w:val="00C5216A"/>
  </w:style>
  <w:style w:type="paragraph" w:customStyle="1" w:styleId="C1712E3660F94906A1736482E4929172">
    <w:name w:val="C1712E3660F94906A1736482E4929172"/>
  </w:style>
  <w:style w:type="paragraph" w:customStyle="1" w:styleId="80154FE704B2471AA65A993DA863036C">
    <w:name w:val="80154FE704B2471AA65A993DA8630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de53ac1-bf5f-4aae-9cf1-07509e23a4b0" origin="userSelected">
  <element uid="dececbd6-da3b-46fe-8f00-f9d9deea2ee1" value=""/>
  <element uid="bbbf7bf4-4f4f-4189-9c5e-65015de8a6ad" value=""/>
  <element uid="bba94c65-ac3d-4f34-b2e1-8de11ef6f01c" value=""/>
  <element uid="bc2b7c01-6db1-4e7d-88d1-fc61674f86fd" value=""/>
  <element uid="92e993a3-af32-4afb-aa19-3a49cdb82c7a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56C44-6BE9-4C99-A858-72256794D2E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5E114D8-61EF-4AEE-B8F1-0B7B73554E2A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C4A0F856-C0B3-4892-9588-F0F69894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[rtnipcontrolcode:unrestricted|rtnipvm:noipvm|rtnexportcontrolcountry:rtnexportcontrolcountrynone|rtnexportcontrolcode:rtnexportcontrolcodenone|rtnusecvm:nousecvm|]</dc:subject>
  <dc:creator>Mikela Petersen</dc:creator>
  <cp:keywords/>
  <cp:lastModifiedBy>Mikela Petersen</cp:lastModifiedBy>
  <cp:revision>3</cp:revision>
  <dcterms:created xsi:type="dcterms:W3CDTF">2022-02-27T18:08:00Z</dcterms:created>
  <dcterms:modified xsi:type="dcterms:W3CDTF">2022-02-27T18:11:00Z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689884d1-f47e-4d2b-a7de-12ff6040bd72</vt:lpwstr>
  </property>
  <property fmtid="{D5CDD505-2E9C-101B-9397-08002B2CF9AE}" pid="3" name="bjSaver">
    <vt:lpwstr>Cr6uj2ly1lMBtEnmOTtO3cA86xUoi9KS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policy="cde53ac1-bf5f-4aae-9cf1-07509e23a4b0" origin="userSelected" xmlns="http://www.boldonj</vt:lpwstr>
  </property>
  <property fmtid="{D5CDD505-2E9C-101B-9397-08002B2CF9AE}" pid="6" name="bjDocumentLabelXML-0">
    <vt:lpwstr>ames.com/2008/01/sie/internal/label"&gt;&lt;element uid="dececbd6-da3b-46fe-8f00-f9d9deea2ee1" value="" /&gt;&lt;element uid="bbbf7bf4-4f4f-4189-9c5e-65015de8a6ad" value="" /&gt;&lt;element uid="bba94c65-ac3d-4f34-b2e1-8de11ef6f01c" value="" /&gt;&lt;element uid="bc2b7c01-6db1-4</vt:lpwstr>
  </property>
  <property fmtid="{D5CDD505-2E9C-101B-9397-08002B2CF9AE}" pid="7" name="bjDocumentLabelXML-1">
    <vt:lpwstr>e7d-88d1-fc61674f86fd" value="" /&gt;&lt;element uid="92e993a3-af32-4afb-aa19-3a49cdb82c7a" value="" /&gt;&lt;/sisl&gt;</vt:lpwstr>
  </property>
  <property fmtid="{D5CDD505-2E9C-101B-9397-08002B2CF9AE}" pid="8" name="bjDocumentSecurityLabel">
    <vt:lpwstr>Origin Jurisdiction: US  | Unrestricted Content | No marking applied by this tool | Other Information (Not Requiring an Export Control Marking) | No marking applied by the tool</vt:lpwstr>
  </property>
  <property fmtid="{D5CDD505-2E9C-101B-9397-08002B2CF9AE}" pid="9" name="rtnipcontrolcode">
    <vt:lpwstr>unrestricted</vt:lpwstr>
  </property>
  <property fmtid="{D5CDD505-2E9C-101B-9397-08002B2CF9AE}" pid="10" name="rtnipcontrolcodevm">
    <vt:lpwstr>noipvm</vt:lpwstr>
  </property>
  <property fmtid="{D5CDD505-2E9C-101B-9397-08002B2CF9AE}" pid="11" name="rtnexportcontrolcountry">
    <vt:lpwstr>usa</vt:lpwstr>
  </property>
  <property fmtid="{D5CDD505-2E9C-101B-9397-08002B2CF9AE}" pid="12" name="rtnexportcontrolcode">
    <vt:lpwstr>otherinfo</vt:lpwstr>
  </property>
  <property fmtid="{D5CDD505-2E9C-101B-9397-08002B2CF9AE}" pid="13" name="rtnexportcontrolcodevm">
    <vt:lpwstr>nousecvm</vt:lpwstr>
  </property>
  <property fmtid="{D5CDD505-2E9C-101B-9397-08002B2CF9AE}" pid="14" name="bjLabelHistoryID">
    <vt:lpwstr>{C5E114D8-61EF-4AEE-B8F1-0B7B73554E2A}</vt:lpwstr>
  </property>
</Properties>
</file>